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5" w:rsidRPr="009A3D71" w:rsidRDefault="00C17236">
      <w:pPr>
        <w:pStyle w:val="Textbody"/>
        <w:ind w:left="5448" w:firstLine="108"/>
        <w:rPr>
          <w:rFonts w:ascii="Arial" w:hAnsi="Arial" w:cs="Arial"/>
        </w:rPr>
      </w:pPr>
      <w:r w:rsidRPr="009A3D71">
        <w:rPr>
          <w:rFonts w:ascii="Arial" w:hAnsi="Arial" w:cs="Arial"/>
          <w:b/>
          <w:bCs/>
        </w:rPr>
        <w:t>Burmistrz Miasta Czemierniki</w:t>
      </w:r>
    </w:p>
    <w:p w:rsidR="00122985" w:rsidRPr="009A3D71" w:rsidRDefault="00C17236">
      <w:pPr>
        <w:pStyle w:val="Textbody"/>
        <w:rPr>
          <w:rFonts w:ascii="Arial" w:hAnsi="Arial" w:cs="Arial"/>
        </w:rPr>
      </w:pPr>
      <w:r w:rsidRPr="009A3D71">
        <w:rPr>
          <w:rFonts w:ascii="Arial" w:hAnsi="Arial" w:cs="Arial"/>
        </w:rPr>
        <w:t>(nazwa wnioskodawcy)</w:t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  <w:t xml:space="preserve">         </w:t>
      </w:r>
      <w:r w:rsidRPr="009A3D71">
        <w:rPr>
          <w:rFonts w:ascii="Arial" w:hAnsi="Arial" w:cs="Arial"/>
          <w:b/>
          <w:bCs/>
        </w:rPr>
        <w:t>ul. Zamkowa 9</w:t>
      </w:r>
    </w:p>
    <w:p w:rsidR="00122985" w:rsidRPr="009A3D71" w:rsidRDefault="00C17236">
      <w:pPr>
        <w:pStyle w:val="Textbody"/>
        <w:ind w:left="5016" w:firstLine="540"/>
        <w:rPr>
          <w:rFonts w:ascii="Arial" w:hAnsi="Arial" w:cs="Arial"/>
          <w:b/>
          <w:bCs/>
        </w:rPr>
      </w:pPr>
      <w:r w:rsidRPr="009A3D71">
        <w:rPr>
          <w:rFonts w:ascii="Arial" w:hAnsi="Arial" w:cs="Arial"/>
          <w:b/>
          <w:bCs/>
        </w:rPr>
        <w:t>21-306 Czemierniki</w:t>
      </w:r>
    </w:p>
    <w:p w:rsidR="00122985" w:rsidRPr="009A3D71" w:rsidRDefault="00122985">
      <w:pPr>
        <w:pStyle w:val="Textbody"/>
        <w:ind w:left="5016" w:firstLine="540"/>
        <w:rPr>
          <w:rFonts w:ascii="Arial" w:hAnsi="Arial" w:cs="Arial"/>
          <w:b/>
          <w:bCs/>
        </w:rPr>
      </w:pPr>
    </w:p>
    <w:p w:rsidR="00122985" w:rsidRPr="009A3D71" w:rsidRDefault="00C17236">
      <w:pPr>
        <w:pStyle w:val="Textbody"/>
        <w:jc w:val="center"/>
        <w:rPr>
          <w:rFonts w:ascii="Arial" w:hAnsi="Arial" w:cs="Arial"/>
          <w:b/>
          <w:bCs/>
          <w:sz w:val="21"/>
          <w:szCs w:val="21"/>
        </w:rPr>
      </w:pPr>
      <w:r w:rsidRPr="009A3D71">
        <w:rPr>
          <w:rFonts w:ascii="Arial" w:hAnsi="Arial" w:cs="Arial"/>
          <w:b/>
          <w:bCs/>
          <w:sz w:val="21"/>
          <w:szCs w:val="21"/>
        </w:rPr>
        <w:t>WNIOSEK O DOFINANSOWANIE KOSZTÓW KSZTAŁCENIA MŁODOCIANEGO PRACOWNIKA</w:t>
      </w:r>
    </w:p>
    <w:p w:rsidR="00122985" w:rsidRPr="009A3D71" w:rsidRDefault="00C17236">
      <w:pPr>
        <w:pStyle w:val="Nagwek1"/>
        <w:jc w:val="both"/>
        <w:rPr>
          <w:rFonts w:ascii="Arial" w:hAnsi="Arial" w:cs="Arial"/>
          <w:b w:val="0"/>
          <w:sz w:val="24"/>
          <w:szCs w:val="24"/>
        </w:rPr>
      </w:pPr>
      <w:r w:rsidRPr="009A3D71">
        <w:rPr>
          <w:rFonts w:ascii="Arial" w:hAnsi="Arial" w:cs="Arial"/>
          <w:b w:val="0"/>
          <w:sz w:val="24"/>
          <w:szCs w:val="24"/>
        </w:rPr>
        <w:t xml:space="preserve">W związku z art. </w:t>
      </w:r>
      <w:r w:rsidRPr="009A3D71">
        <w:rPr>
          <w:rFonts w:ascii="Arial" w:hAnsi="Arial" w:cs="Arial"/>
          <w:b w:val="0"/>
          <w:sz w:val="24"/>
          <w:szCs w:val="24"/>
        </w:rPr>
        <w:t>122 ustawy z dnia 14 grudnia 2016 r. Prawo oświatowe (tekst jednolity - Dz. U. 2024.737 z późn. zm.) proszę o dofinansowanie kosztów kształcenia młodocianego pracownika w wysokości:</w:t>
      </w:r>
    </w:p>
    <w:p w:rsidR="00122985" w:rsidRPr="009A3D71" w:rsidRDefault="00C17236">
      <w:pPr>
        <w:pStyle w:val="Akapitzlist"/>
        <w:tabs>
          <w:tab w:val="left" w:pos="720"/>
        </w:tabs>
        <w:spacing w:before="278"/>
        <w:ind w:left="0"/>
        <w:rPr>
          <w:rFonts w:ascii="Arial" w:hAnsi="Arial" w:cs="Arial"/>
        </w:rPr>
      </w:pPr>
      <w:r w:rsidRPr="009A3D71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□</w:t>
      </w:r>
      <w:r w:rsidRPr="009A3D71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Pr="009A3D71">
        <w:rPr>
          <w:rFonts w:ascii="Arial" w:hAnsi="Arial" w:cs="Arial"/>
          <w:color w:val="000000"/>
          <w:lang w:eastAsia="pl-PL"/>
        </w:rPr>
        <w:t xml:space="preserve">75% wysokości kwoty dofinansowania, </w:t>
      </w:r>
      <w:r w:rsidRPr="009A3D71">
        <w:rPr>
          <w:rFonts w:ascii="Arial" w:hAnsi="Arial" w:cs="Arial"/>
          <w:i/>
          <w:iCs/>
          <w:color w:val="000000"/>
          <w:lang w:eastAsia="pl-PL"/>
        </w:rPr>
        <w:t>gdy młodociany pracownik ukończył cy</w:t>
      </w:r>
      <w:r w:rsidRPr="009A3D71">
        <w:rPr>
          <w:rFonts w:ascii="Arial" w:hAnsi="Arial" w:cs="Arial"/>
          <w:i/>
          <w:iCs/>
          <w:color w:val="000000"/>
          <w:lang w:eastAsia="pl-PL"/>
        </w:rPr>
        <w:t>kl nauki i  przystąpił do egzaminu lub nie zdał egzaminu zawodowego lub czeladniczego;</w:t>
      </w:r>
    </w:p>
    <w:p w:rsidR="00122985" w:rsidRPr="009A3D71" w:rsidRDefault="00C17236">
      <w:pPr>
        <w:pStyle w:val="Textbody"/>
        <w:rPr>
          <w:rFonts w:ascii="Arial" w:hAnsi="Arial" w:cs="Arial"/>
        </w:rPr>
      </w:pPr>
      <w:r w:rsidRPr="009A3D71">
        <w:rPr>
          <w:rFonts w:ascii="Arial" w:eastAsia="Times New Roman" w:hAnsi="Arial" w:cs="Arial"/>
          <w:color w:val="000000"/>
          <w:sz w:val="40"/>
          <w:szCs w:val="40"/>
          <w:lang w:eastAsia="pl-PL"/>
        </w:rPr>
        <w:t>□</w:t>
      </w:r>
      <w:r w:rsidRPr="009A3D71">
        <w:rPr>
          <w:rFonts w:ascii="Arial" w:hAnsi="Arial" w:cs="Arial"/>
          <w:color w:val="000000"/>
          <w:lang w:eastAsia="pl-PL"/>
        </w:rPr>
        <w:t xml:space="preserve"> 25 % wysokości kwoty dofinansowania, </w:t>
      </w:r>
      <w:r w:rsidRPr="009A3D71">
        <w:rPr>
          <w:rFonts w:ascii="Arial" w:hAnsi="Arial" w:cs="Arial"/>
          <w:i/>
          <w:iCs/>
          <w:color w:val="000000"/>
          <w:lang w:eastAsia="pl-PL"/>
        </w:rPr>
        <w:t>gdy młodociany pracownik ukończył cykl nauki i zdał egzamin zawodowy lub czeladniczy;</w:t>
      </w:r>
    </w:p>
    <w:p w:rsidR="00122985" w:rsidRPr="009A3D71" w:rsidRDefault="00C17236">
      <w:pPr>
        <w:pStyle w:val="Textbody"/>
        <w:rPr>
          <w:rFonts w:ascii="Arial" w:hAnsi="Arial" w:cs="Arial"/>
        </w:rPr>
      </w:pPr>
      <w:r w:rsidRPr="009A3D71">
        <w:rPr>
          <w:rFonts w:ascii="Arial" w:hAnsi="Arial" w:cs="Arial"/>
          <w:i/>
          <w:iCs/>
          <w:color w:val="000000"/>
          <w:lang w:eastAsia="pl-PL"/>
        </w:rPr>
        <w:t xml:space="preserve">Uwaga: w przypadku gdy młodociany pracownik </w:t>
      </w:r>
      <w:r w:rsidRPr="009A3D71">
        <w:rPr>
          <w:rFonts w:ascii="Arial" w:hAnsi="Arial" w:cs="Arial"/>
          <w:i/>
          <w:iCs/>
          <w:color w:val="000000"/>
          <w:lang w:eastAsia="pl-PL"/>
        </w:rPr>
        <w:t>ukończył cykl nauki i zdał egzamin zawodowy lub czeladniczy należy zaznaczyć obie powyższe opcje.</w:t>
      </w: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122985" w:rsidRPr="009A3D71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2985" w:rsidRPr="009A3D71" w:rsidRDefault="00C17236">
            <w:pPr>
              <w:pStyle w:val="TableContents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9A3D71">
              <w:rPr>
                <w:rFonts w:ascii="Arial" w:hAnsi="Arial" w:cs="Arial"/>
                <w:b/>
                <w:bCs/>
              </w:rPr>
              <w:t>I. DANE WNIOSKODAWCY:</w:t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1. Nazwisko i imię: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2. Nazwa zakładu pracy: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3. Dokładny adres zakładu pracy: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4. Numer telefonu/faksu: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5. Numer rachunku </w:t>
            </w:r>
            <w:r w:rsidRPr="009A3D71">
              <w:rPr>
                <w:rFonts w:ascii="Arial" w:hAnsi="Arial" w:cs="Arial"/>
              </w:rPr>
              <w:t>bankowego pracodawcy:</w:t>
            </w:r>
          </w:p>
          <w:p w:rsidR="00122985" w:rsidRPr="009A3D71" w:rsidRDefault="00122985">
            <w:pPr>
              <w:pStyle w:val="TableContents"/>
              <w:jc w:val="both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9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9"/>
            </w:tblGrid>
            <w:tr w:rsidR="00122985" w:rsidRPr="009A3D71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22985" w:rsidRPr="009A3D71" w:rsidRDefault="00122985">
                  <w:pPr>
                    <w:pStyle w:val="TableContents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22985" w:rsidRPr="009A3D71" w:rsidRDefault="00122985">
            <w:pPr>
              <w:pStyle w:val="TableContents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22985" w:rsidRPr="009A3D71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2985" w:rsidRPr="009A3D71" w:rsidRDefault="00C17236">
            <w:pPr>
              <w:pStyle w:val="TableContents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9A3D71">
              <w:rPr>
                <w:rFonts w:ascii="Arial" w:hAnsi="Arial" w:cs="Arial"/>
                <w:b/>
                <w:bCs/>
              </w:rPr>
              <w:t>II. DANE MŁODOCIANEGO PRACOWNIKA:</w:t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1. Imię i nazwisko młodocianego pracownika: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2. Adres zamieszkania młodocianego pracownika: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3. Data i miejsce urodzenia: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4. Nazwa i adres miejsca pracy </w:t>
            </w:r>
            <w:r w:rsidRPr="009A3D71">
              <w:rPr>
                <w:rFonts w:ascii="Arial" w:hAnsi="Arial" w:cs="Arial"/>
              </w:rPr>
              <w:t xml:space="preserve">młodocianego pracownika: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ab/>
            </w:r>
          </w:p>
        </w:tc>
      </w:tr>
      <w:tr w:rsidR="00122985" w:rsidRPr="009A3D71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5. Forma prowadzonego przygotowania zawodowego (*):</w:t>
            </w:r>
          </w:p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- nauka zawodu</w:t>
            </w:r>
          </w:p>
          <w:p w:rsidR="00122985" w:rsidRPr="009A3D71" w:rsidRDefault="00C17236">
            <w:pPr>
              <w:pStyle w:val="TableContents"/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- przyuczenie do wykonywania określonej pracy</w:t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lastRenderedPageBreak/>
              <w:t xml:space="preserve">6. Nazwa zawodu: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616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7. Data zawarcia umowy o pracę w celu przygotowania zawodowego .............................</w:t>
            </w:r>
            <w:r w:rsidRPr="009A3D71">
              <w:rPr>
                <w:rFonts w:ascii="Arial" w:hAnsi="Arial" w:cs="Arial"/>
              </w:rPr>
              <w:br/>
            </w:r>
            <w:r w:rsidRPr="009A3D71">
              <w:rPr>
                <w:rFonts w:ascii="Arial" w:hAnsi="Arial" w:cs="Arial"/>
              </w:rPr>
              <w:t>w</w:t>
            </w:r>
            <w:r w:rsidRPr="009A3D71">
              <w:rPr>
                <w:rFonts w:ascii="Arial" w:hAnsi="Arial" w:cs="Arial"/>
              </w:rPr>
              <w:t xml:space="preserve"> okresie od .................……………………......... do .....................…………………….........</w:t>
            </w:r>
          </w:p>
          <w:p w:rsidR="00122985" w:rsidRPr="009A3D71" w:rsidRDefault="00C17236">
            <w:pPr>
              <w:pStyle w:val="TableContents"/>
              <w:tabs>
                <w:tab w:val="left" w:leader="dot" w:pos="7410"/>
                <w:tab w:val="right" w:leader="dot" w:pos="9496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8. Faktyczny okres zatrudnienia: od .........……………..…........do .............…………...…….</w:t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9. W przypadku krótszego okresu kształcenia młodocianego pracownika należy poda</w:t>
            </w:r>
            <w:r w:rsidRPr="009A3D71">
              <w:rPr>
                <w:rFonts w:ascii="Arial" w:hAnsi="Arial" w:cs="Arial"/>
              </w:rPr>
              <w:t xml:space="preserve">ć przyczynę wcześniejszego rozwiązania umowy o pracę: </w:t>
            </w:r>
            <w:r w:rsidRPr="009A3D71">
              <w:rPr>
                <w:rFonts w:ascii="Arial" w:hAnsi="Arial" w:cs="Arial"/>
              </w:rPr>
              <w:tab/>
            </w:r>
          </w:p>
          <w:p w:rsidR="00122985" w:rsidRPr="009A3D71" w:rsidRDefault="00C17236">
            <w:pPr>
              <w:pStyle w:val="TableContents"/>
              <w:tabs>
                <w:tab w:val="right" w:leader="dot" w:pos="9524"/>
              </w:tabs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10. Data zdania egzaminu zawodowego: </w:t>
            </w:r>
            <w:r w:rsidRPr="009A3D71">
              <w:rPr>
                <w:rFonts w:ascii="Arial" w:hAnsi="Arial" w:cs="Arial"/>
              </w:rPr>
              <w:tab/>
            </w:r>
          </w:p>
        </w:tc>
      </w:tr>
      <w:tr w:rsidR="00122985" w:rsidRPr="009A3D71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III. ZAŁĄCZNIKI </w:t>
            </w:r>
            <w:r w:rsidRPr="009A3D71">
              <w:rPr>
                <w:rFonts w:ascii="Arial" w:hAnsi="Arial" w:cs="Arial"/>
                <w:sz w:val="20"/>
                <w:szCs w:val="20"/>
              </w:rPr>
              <w:t>(**)</w:t>
            </w:r>
            <w:r w:rsidRPr="009A3D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2985" w:rsidRPr="009A3D71" w:rsidRDefault="00C17236">
            <w:pPr>
              <w:pStyle w:val="Standard"/>
              <w:spacing w:line="254" w:lineRule="auto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A) W przypadku wypłaty pełnej kwoty dofinansowania </w:t>
            </w:r>
            <w:r w:rsidRPr="009A3D71">
              <w:rPr>
                <w:rFonts w:ascii="Arial" w:hAnsi="Arial" w:cs="Arial"/>
                <w:i/>
                <w:iCs/>
                <w:color w:val="000000"/>
                <w:lang w:eastAsia="pl-PL"/>
              </w:rPr>
              <w:t>(po ukończeniu cyklu nauki i zdaniu egzaminu, w wysokości 75%+25%)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  <w:color w:val="000000"/>
                <w:lang w:eastAsia="pl-P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 xml:space="preserve">1) kopie dokumentów 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potwierdzających spełnienie warunku posiadania kwalifikacji wymaganych do prowadzenia przygotowania zawodowego młodocianych,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2) kopię umowy o pracę z młodocianym pracownikiem zawartej w celu przygotowania zawodowego,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 xml:space="preserve">3) wszystkie zaświadczenia o pomocy de 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minimis,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4) formularz informacji przedstawianych przy ubieganiu się o pomoc de minimis,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5) kopię dyplomu, certyfikatu, świadectwa albo zaświadczenie potwierdzające zdanie egzaminu.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B) w przypadku wypłaty 75% dofinansowania </w:t>
            </w:r>
            <w:r w:rsidRPr="009A3D71">
              <w:rPr>
                <w:rFonts w:ascii="Arial" w:hAnsi="Arial" w:cs="Arial"/>
                <w:i/>
                <w:iCs/>
                <w:color w:val="000000"/>
                <w:lang w:eastAsia="pl-PL"/>
              </w:rPr>
              <w:t>(po ukończeniu cyklu nauki i niep</w:t>
            </w:r>
            <w:r w:rsidRPr="009A3D71">
              <w:rPr>
                <w:rFonts w:ascii="Arial" w:hAnsi="Arial" w:cs="Arial"/>
                <w:i/>
                <w:iCs/>
                <w:color w:val="000000"/>
                <w:lang w:eastAsia="pl-PL"/>
              </w:rPr>
              <w:t>rzystąpieniu do egzaminu lub niezdaniu egzaminu)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  <w:color w:val="000000"/>
                <w:lang w:eastAsia="pl-P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>1) kopie dokumentów potwierdzających spełnienie warunku posiadania kwalifikacji wymaganych do prowadzenia przygotowania zawodowego młodocianych,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2) kopię umowy o pracę z młodocianym pracownikiem zawartej w c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elu przygotowania zawodowego,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3) wszystkie zaświadczenia o pomocy de minimis,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4) formularz informacji przedstawianych przy ubieganiu się o pomoc de minimis,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br/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5) kopię świadectwa pracy albo zaświadczenie potwierdzające okres zatrudnienia oraz odpowiednio: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 xml:space="preserve">- 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kopię świadectwa ukończenia branżowej szkoły I stopnia - w przypadku młodocianego pracownika, który przystąpił do egzaminu zawodowego albo egzaminu czeladniczego, albo został zwolniony z egzaminu zawodowego, albo;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  <w:color w:val="000000"/>
                <w:lang w:eastAsia="pl-P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>- kopię zaświadczenia o przystąpieniu do e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gzaminu czeladniczego wydanego przez izbę rzemieślniczą - w przypadku młodocianego pracownika, który nie ukończył branżowej szkoły I stopnia i przystąpił do tego egzaminu, albo;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>- zaświadczenie wydane przez dyrektora branżowej szkoły I stopnia o przystąpie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niu do egzaminu zawodowego - w przypadku młodocianego pracownika, który nie ukończył branżowej szkoły I stopnia i przystąpił do tego egzaminu, albo;</w:t>
            </w:r>
          </w:p>
          <w:p w:rsidR="00122985" w:rsidRPr="009A3D71" w:rsidRDefault="00C17236">
            <w:pPr>
              <w:pStyle w:val="Standard"/>
              <w:spacing w:before="278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  <w:color w:val="000000"/>
                <w:lang w:eastAsia="pl-PL"/>
              </w:rPr>
              <w:t xml:space="preserve">- 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zaświadczenie o przystąpieniu do egzaminu zawodowego wydane przez okręgową komisję egzaminacyjną - w przy</w:t>
            </w:r>
            <w:r w:rsidRPr="009A3D71">
              <w:rPr>
                <w:rFonts w:ascii="Arial" w:hAnsi="Arial" w:cs="Arial"/>
                <w:color w:val="000000"/>
                <w:lang w:eastAsia="pl-PL"/>
              </w:rPr>
              <w:t>padku młodocianego pracownika niebędącego uczniem branżowej szkoły I stopnia.</w:t>
            </w:r>
          </w:p>
          <w:p w:rsidR="00122985" w:rsidRPr="009A3D71" w:rsidRDefault="00122985">
            <w:pPr>
              <w:pStyle w:val="Standard"/>
              <w:spacing w:line="254" w:lineRule="auto"/>
              <w:rPr>
                <w:rFonts w:ascii="Arial" w:hAnsi="Arial" w:cs="Arial"/>
              </w:rPr>
            </w:pPr>
          </w:p>
          <w:p w:rsidR="00122985" w:rsidRPr="009A3D71" w:rsidRDefault="00C17236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Dodatkowe:</w:t>
            </w:r>
          </w:p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1. W przypadku skrócenia okresu nauki należy dołączyć świadectwo pracy, oświadczenie, zaświadczenie lub inny dokument potwierdzający ten fakt,</w:t>
            </w:r>
          </w:p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 xml:space="preserve">2. Pełnomocnictwo w </w:t>
            </w:r>
            <w:r w:rsidRPr="009A3D71">
              <w:rPr>
                <w:rFonts w:ascii="Arial" w:hAnsi="Arial" w:cs="Arial"/>
              </w:rPr>
              <w:t>przypadku gdy w imieniu pracodawcy występuje pełnomocnik,</w:t>
            </w:r>
          </w:p>
          <w:p w:rsidR="00122985" w:rsidRPr="009A3D71" w:rsidRDefault="00C17236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  <w:r w:rsidRPr="009A3D71">
              <w:rPr>
                <w:rFonts w:ascii="Arial" w:hAnsi="Arial" w:cs="Arial"/>
              </w:rPr>
              <w:t>3. Oświadczenie o posiadaniu bądź nie, statusu rzemieślnika.</w:t>
            </w:r>
          </w:p>
        </w:tc>
      </w:tr>
    </w:tbl>
    <w:p w:rsidR="00122985" w:rsidRPr="009A3D71" w:rsidRDefault="00122985">
      <w:pPr>
        <w:pStyle w:val="Textbody"/>
        <w:jc w:val="both"/>
        <w:rPr>
          <w:rFonts w:ascii="Arial" w:hAnsi="Arial" w:cs="Arial"/>
        </w:rPr>
      </w:pPr>
    </w:p>
    <w:p w:rsidR="00122985" w:rsidRPr="009A3D71" w:rsidRDefault="00C17236">
      <w:pPr>
        <w:pStyle w:val="Textbody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  <w:t>……………………………………..</w:t>
      </w:r>
    </w:p>
    <w:p w:rsidR="00122985" w:rsidRPr="009A3D71" w:rsidRDefault="00C17236">
      <w:pPr>
        <w:pStyle w:val="Textbody"/>
        <w:tabs>
          <w:tab w:val="left" w:pos="4950"/>
        </w:tabs>
        <w:jc w:val="both"/>
        <w:rPr>
          <w:rFonts w:ascii="Arial" w:hAnsi="Arial" w:cs="Arial"/>
          <w:sz w:val="20"/>
          <w:szCs w:val="20"/>
        </w:rPr>
      </w:pP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  <w:t>podpis</w:t>
      </w:r>
    </w:p>
    <w:p w:rsidR="00122985" w:rsidRPr="009A3D71" w:rsidRDefault="00122985">
      <w:pPr>
        <w:pStyle w:val="Textbody"/>
        <w:jc w:val="both"/>
        <w:rPr>
          <w:rFonts w:ascii="Arial" w:hAnsi="Arial" w:cs="Arial"/>
        </w:rPr>
      </w:pPr>
    </w:p>
    <w:p w:rsidR="00122985" w:rsidRPr="009A3D71" w:rsidRDefault="00C17236">
      <w:pPr>
        <w:pStyle w:val="Textbody"/>
        <w:jc w:val="center"/>
        <w:rPr>
          <w:rFonts w:ascii="Arial" w:hAnsi="Arial" w:cs="Arial"/>
          <w:b/>
          <w:bCs/>
          <w:sz w:val="20"/>
          <w:szCs w:val="20"/>
        </w:rPr>
      </w:pPr>
      <w:r w:rsidRPr="009A3D71">
        <w:rPr>
          <w:rFonts w:ascii="Arial" w:hAnsi="Arial" w:cs="Arial"/>
          <w:b/>
          <w:bCs/>
          <w:sz w:val="20"/>
          <w:szCs w:val="20"/>
        </w:rPr>
        <w:t>Oświadczenie</w:t>
      </w:r>
    </w:p>
    <w:p w:rsidR="00122985" w:rsidRPr="009A3D71" w:rsidRDefault="00C17236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9A3D71">
        <w:rPr>
          <w:rFonts w:ascii="Arial" w:hAnsi="Arial" w:cs="Arial"/>
          <w:sz w:val="20"/>
          <w:szCs w:val="20"/>
        </w:rPr>
        <w:t>Wyrażam zgodę na przetwarzanie danych osobowych, których podanie nie wpływa na rozpa</w:t>
      </w:r>
      <w:r w:rsidRPr="009A3D71">
        <w:rPr>
          <w:rFonts w:ascii="Arial" w:hAnsi="Arial" w:cs="Arial"/>
          <w:sz w:val="20"/>
          <w:szCs w:val="20"/>
        </w:rPr>
        <w:t>trzenie wniosku, innych niż  wynikające z przepisów prawa,  przez administratora danych w celu realizacji wniosku o refundację kosztów kształcen</w:t>
      </w:r>
      <w:bookmarkStart w:id="0" w:name="_GoBack"/>
      <w:bookmarkEnd w:id="0"/>
      <w:r w:rsidRPr="009A3D71">
        <w:rPr>
          <w:rFonts w:ascii="Arial" w:hAnsi="Arial" w:cs="Arial"/>
          <w:sz w:val="20"/>
          <w:szCs w:val="20"/>
        </w:rPr>
        <w:t xml:space="preserve">ia młodocianego pracownika . Dane osobowe podaję dobrowolnie </w:t>
      </w:r>
      <w:r w:rsidRPr="009A3D71">
        <w:rPr>
          <w:rFonts w:ascii="Arial" w:hAnsi="Arial" w:cs="Arial"/>
          <w:sz w:val="20"/>
          <w:szCs w:val="20"/>
        </w:rPr>
        <w:br/>
      </w:r>
      <w:r w:rsidRPr="009A3D71">
        <w:rPr>
          <w:rFonts w:ascii="Arial" w:hAnsi="Arial" w:cs="Arial"/>
          <w:sz w:val="20"/>
          <w:szCs w:val="20"/>
        </w:rPr>
        <w:t>i oświadczam, że są one zgodne z prawdą (art. 13 u</w:t>
      </w:r>
      <w:r w:rsidRPr="009A3D71">
        <w:rPr>
          <w:rFonts w:ascii="Arial" w:hAnsi="Arial" w:cs="Arial"/>
          <w:sz w:val="20"/>
          <w:szCs w:val="20"/>
        </w:rPr>
        <w:t>st. 1 i ust.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9A3D71">
        <w:rPr>
          <w:rFonts w:ascii="Arial" w:hAnsi="Arial" w:cs="Arial"/>
          <w:sz w:val="20"/>
          <w:szCs w:val="20"/>
        </w:rPr>
        <w:t xml:space="preserve"> (Dz.U.UE.L. z 2016 r. Nr 119, s.1).</w:t>
      </w:r>
    </w:p>
    <w:p w:rsidR="00122985" w:rsidRPr="009A3D71" w:rsidRDefault="00122985">
      <w:pPr>
        <w:pStyle w:val="Textbody"/>
        <w:spacing w:after="0"/>
        <w:rPr>
          <w:rFonts w:ascii="Arial" w:hAnsi="Arial" w:cs="Arial"/>
          <w:sz w:val="20"/>
        </w:rPr>
      </w:pPr>
    </w:p>
    <w:p w:rsidR="00122985" w:rsidRPr="009A3D71" w:rsidRDefault="00122985">
      <w:pPr>
        <w:pStyle w:val="Textbody"/>
        <w:spacing w:after="0"/>
        <w:rPr>
          <w:rFonts w:ascii="Arial" w:hAnsi="Arial" w:cs="Arial"/>
          <w:sz w:val="20"/>
        </w:rPr>
      </w:pPr>
    </w:p>
    <w:p w:rsidR="00122985" w:rsidRPr="009A3D71" w:rsidRDefault="00C17236">
      <w:pPr>
        <w:pStyle w:val="Standard"/>
        <w:rPr>
          <w:rFonts w:ascii="Arial" w:hAnsi="Arial" w:cs="Arial"/>
        </w:rPr>
      </w:pP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</w:r>
      <w:r w:rsidRPr="009A3D71">
        <w:rPr>
          <w:rFonts w:ascii="Arial" w:hAnsi="Arial" w:cs="Arial"/>
        </w:rPr>
        <w:tab/>
        <w:t>………………………………………</w:t>
      </w:r>
    </w:p>
    <w:p w:rsidR="00122985" w:rsidRPr="009A3D71" w:rsidRDefault="00C17236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</w:r>
      <w:r w:rsidRPr="009A3D71">
        <w:rPr>
          <w:rFonts w:ascii="Arial" w:hAnsi="Arial" w:cs="Arial"/>
          <w:sz w:val="20"/>
          <w:szCs w:val="20"/>
        </w:rPr>
        <w:tab/>
        <w:t>podpis</w:t>
      </w:r>
    </w:p>
    <w:p w:rsidR="00122985" w:rsidRPr="009A3D71" w:rsidRDefault="00122985">
      <w:pPr>
        <w:pStyle w:val="Textbody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  <w:r w:rsidRPr="009A3D71">
        <w:rPr>
          <w:rFonts w:ascii="Arial" w:hAnsi="Arial" w:cs="Arial"/>
          <w:sz w:val="14"/>
          <w:szCs w:val="14"/>
        </w:rPr>
        <w:t>(*) niepotrzebne skreślić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  <w:r w:rsidRPr="009A3D71">
        <w:rPr>
          <w:rFonts w:ascii="Arial" w:hAnsi="Arial" w:cs="Arial"/>
          <w:sz w:val="14"/>
          <w:szCs w:val="14"/>
        </w:rPr>
        <w:t>(**) kopie składanych dokumentów winny być potwierdzone za zgodność z oryginałem</w:t>
      </w: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  <w:sz w:val="14"/>
          <w:szCs w:val="14"/>
        </w:rPr>
      </w:pPr>
    </w:p>
    <w:p w:rsidR="00122985" w:rsidRPr="009A3D71" w:rsidRDefault="00122985">
      <w:pPr>
        <w:pStyle w:val="Default"/>
        <w:rPr>
          <w:rFonts w:ascii="Arial" w:hAnsi="Arial" w:cs="Arial"/>
        </w:rPr>
      </w:pPr>
    </w:p>
    <w:p w:rsidR="00122985" w:rsidRPr="009A3D71" w:rsidRDefault="00C17236">
      <w:pPr>
        <w:pStyle w:val="Textbody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9A3D71">
        <w:rPr>
          <w:rFonts w:ascii="Arial" w:hAnsi="Arial" w:cs="Arial"/>
          <w:b/>
          <w:bCs/>
          <w:sz w:val="30"/>
          <w:szCs w:val="30"/>
        </w:rPr>
        <w:t>KLAUZULA INFORMACYJNA</w:t>
      </w:r>
    </w:p>
    <w:p w:rsidR="00122985" w:rsidRPr="009A3D71" w:rsidRDefault="00122985">
      <w:pPr>
        <w:pStyle w:val="Textbody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122985" w:rsidRPr="009A3D71" w:rsidRDefault="00C17236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</w:t>
      </w:r>
      <w:r w:rsidRPr="009A3D71">
        <w:rPr>
          <w:rFonts w:ascii="Arial" w:hAnsi="Arial" w:cs="Arial"/>
        </w:rPr>
        <w:t xml:space="preserve">tywy 95/46/WE (ogólne rozporządzenie o ochronie danych), publ. Dz. Urz. UE L Nr 119, s. 1 informujemy, iż: </w:t>
      </w:r>
    </w:p>
    <w:p w:rsidR="009A3D71" w:rsidRPr="009A3D71" w:rsidRDefault="009A3D71">
      <w:pPr>
        <w:pStyle w:val="Textbody"/>
        <w:spacing w:after="0"/>
        <w:ind w:firstLine="709"/>
        <w:jc w:val="both"/>
        <w:rPr>
          <w:rFonts w:ascii="Arial" w:hAnsi="Arial" w:cs="Arial"/>
        </w:rPr>
      </w:pP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  <w:bCs/>
        </w:rPr>
      </w:pPr>
      <w:r w:rsidRPr="009A3D71">
        <w:rPr>
          <w:rFonts w:ascii="Arial" w:hAnsi="Arial" w:cs="Arial"/>
          <w:bCs/>
        </w:rPr>
        <w:t>Administratorem Pani/Pana danych osobowych jest Gmina Czemi</w:t>
      </w:r>
      <w:r w:rsidR="008E2291" w:rsidRPr="009A3D71">
        <w:rPr>
          <w:rFonts w:ascii="Arial" w:hAnsi="Arial" w:cs="Arial"/>
          <w:bCs/>
        </w:rPr>
        <w:t>erniki reprezentowana przez Bur</w:t>
      </w:r>
      <w:r w:rsidRPr="009A3D71">
        <w:rPr>
          <w:rFonts w:ascii="Arial" w:hAnsi="Arial" w:cs="Arial"/>
          <w:bCs/>
        </w:rPr>
        <w:t xml:space="preserve">mistrza Miasta Czemierniki (adres: ul. Zamkowa 9, 21-306 </w:t>
      </w:r>
      <w:r w:rsidRPr="009A3D71">
        <w:rPr>
          <w:rFonts w:ascii="Arial" w:hAnsi="Arial" w:cs="Arial"/>
          <w:bCs/>
        </w:rPr>
        <w:t xml:space="preserve">Czemierniki, telefon kontaktowy: 83 3513003), email: sekretariat@czemierniki.pl. </w:t>
      </w:r>
    </w:p>
    <w:p w:rsidR="008E2291" w:rsidRPr="009A3D71" w:rsidRDefault="008E2291">
      <w:pPr>
        <w:pStyle w:val="Textbody"/>
        <w:spacing w:after="0"/>
        <w:jc w:val="both"/>
        <w:rPr>
          <w:rFonts w:ascii="Arial" w:hAnsi="Arial" w:cs="Arial"/>
        </w:rPr>
      </w:pP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W sprawach z zakresu ochrony danych osobowych mogą Państwo kontaktować się z Inspektorem Ochrony Danych pod adresem e-mail: </w:t>
      </w:r>
      <w:r w:rsidRPr="009A3D71">
        <w:rPr>
          <w:rFonts w:ascii="Arial" w:hAnsi="Arial" w:cs="Arial"/>
          <w:bCs/>
        </w:rPr>
        <w:t>inspektor@cbi24.pl</w:t>
      </w:r>
      <w:r w:rsidRPr="009A3D71">
        <w:rPr>
          <w:rFonts w:ascii="Arial" w:hAnsi="Arial" w:cs="Arial"/>
        </w:rPr>
        <w:t xml:space="preserve">. </w:t>
      </w:r>
    </w:p>
    <w:p w:rsidR="00122985" w:rsidRPr="009A3D71" w:rsidRDefault="00C17236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>Dane osobowe będą przetwarzan</w:t>
      </w:r>
      <w:r w:rsidRPr="009A3D71">
        <w:rPr>
          <w:rFonts w:ascii="Arial" w:hAnsi="Arial" w:cs="Arial"/>
        </w:rPr>
        <w:t xml:space="preserve">e w celu realizacji obowiązków prawnych ciążących na Administratorze. </w:t>
      </w:r>
    </w:p>
    <w:p w:rsidR="00122985" w:rsidRPr="009A3D71" w:rsidRDefault="00C17236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Podstawą prawną przetwarzania danych jest art. 6 ust. 1 lit. c) ww. Rozporządzenia. 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Odbiorcami Pani/Pana danych będą podmioty, które na podstawie zawartych umów przetwarzają dane osobowe w imieniu Administratora. 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Osoba, której dane dotyczą ma prawo do: 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</w:rPr>
        <w:t xml:space="preserve"> - wn</w:t>
      </w:r>
      <w:r w:rsidRPr="009A3D71">
        <w:rPr>
          <w:rFonts w:ascii="Arial" w:hAnsi="Arial" w:cs="Arial"/>
        </w:rPr>
        <w:t>iesienia skargi do organu nadzorczego w przypadku gdy przetwarzanie danych odbywa się z narusz</w:t>
      </w:r>
      <w:r w:rsidRPr="009A3D71">
        <w:rPr>
          <w:rFonts w:ascii="Arial" w:hAnsi="Arial" w:cs="Arial"/>
        </w:rPr>
        <w:t>eniem przepisów powyższego rozporządzenia tj</w:t>
      </w:r>
      <w:r w:rsidRPr="009A3D71">
        <w:rPr>
          <w:rFonts w:ascii="Arial" w:hAnsi="Arial" w:cs="Arial"/>
          <w:bCs/>
        </w:rPr>
        <w:t>. Prezesa Ochrony Danych Osobowych</w:t>
      </w:r>
      <w:r w:rsidRPr="009A3D71">
        <w:rPr>
          <w:rFonts w:ascii="Arial" w:hAnsi="Arial" w:cs="Arial"/>
        </w:rPr>
        <w:t xml:space="preserve">. </w:t>
      </w:r>
    </w:p>
    <w:p w:rsidR="00122985" w:rsidRPr="009A3D71" w:rsidRDefault="00122985">
      <w:pPr>
        <w:pStyle w:val="Textbody"/>
        <w:spacing w:after="0"/>
        <w:jc w:val="both"/>
        <w:rPr>
          <w:rFonts w:ascii="Arial" w:hAnsi="Arial" w:cs="Arial"/>
        </w:rPr>
      </w:pPr>
    </w:p>
    <w:p w:rsidR="00122985" w:rsidRPr="009A3D71" w:rsidRDefault="00C17236">
      <w:pPr>
        <w:pStyle w:val="Textbody"/>
        <w:spacing w:after="0"/>
        <w:jc w:val="both"/>
        <w:rPr>
          <w:rFonts w:ascii="Arial" w:hAnsi="Arial" w:cs="Arial"/>
        </w:rPr>
      </w:pPr>
      <w:r w:rsidRPr="009A3D71">
        <w:rPr>
          <w:rFonts w:ascii="Arial" w:hAnsi="Arial" w:cs="Arial"/>
          <w:bCs/>
        </w:rPr>
        <w:t>Ponadto informujemy, iż w związku z przetwarzanie</w:t>
      </w:r>
      <w:r w:rsidRPr="009A3D71">
        <w:rPr>
          <w:rFonts w:ascii="Arial" w:hAnsi="Arial" w:cs="Arial"/>
          <w:bCs/>
        </w:rPr>
        <w:t>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122985" w:rsidRPr="009A3D71">
      <w:footerReference w:type="default" r:id="rId7"/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36" w:rsidRDefault="00C17236">
      <w:r>
        <w:separator/>
      </w:r>
    </w:p>
  </w:endnote>
  <w:endnote w:type="continuationSeparator" w:id="0">
    <w:p w:rsidR="00C17236" w:rsidRDefault="00C1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Default="00C17236">
    <w:pPr>
      <w:pStyle w:val="Stopka"/>
    </w:pPr>
    <w:r>
      <w:rPr>
        <w:rFonts w:ascii="Arial" w:hAnsi="Arial"/>
      </w:rPr>
      <w:tab/>
    </w:r>
    <w:r>
      <w:rPr>
        <w:rFonts w:ascii="Arial" w:hAnsi="Arial"/>
      </w:rPr>
      <w:tab/>
      <w:t xml:space="preserve">Strona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9A3D71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z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>
      <w:rPr>
        <w:rFonts w:ascii="Arial" w:hAnsi="Arial"/>
      </w:rPr>
      <w:fldChar w:fldCharType="separate"/>
    </w:r>
    <w:r w:rsidR="009A3D71">
      <w:rPr>
        <w:rFonts w:ascii="Arial" w:hAnsi="Arial"/>
        <w:noProof/>
      </w:rPr>
      <w:t>4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36" w:rsidRDefault="00C17236">
      <w:r>
        <w:rPr>
          <w:color w:val="000000"/>
        </w:rPr>
        <w:separator/>
      </w:r>
    </w:p>
  </w:footnote>
  <w:footnote w:type="continuationSeparator" w:id="0">
    <w:p w:rsidR="00C17236" w:rsidRDefault="00C1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F7091"/>
    <w:multiLevelType w:val="multilevel"/>
    <w:tmpl w:val="821875F2"/>
    <w:styleLink w:val="WWNum1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7B451D4"/>
    <w:multiLevelType w:val="multilevel"/>
    <w:tmpl w:val="F048BF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8FF4917"/>
    <w:multiLevelType w:val="multilevel"/>
    <w:tmpl w:val="685E4EF0"/>
    <w:styleLink w:val="WWNum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2985"/>
    <w:rsid w:val="00122985"/>
    <w:rsid w:val="008E2291"/>
    <w:rsid w:val="009A3D71"/>
    <w:rsid w:val="00C17236"/>
    <w:rsid w:val="00F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C6C59-2D30-4D14-96A6-CD26D3A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agwek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pPr>
      <w:widowControl/>
      <w:suppressAutoHyphens/>
      <w:spacing w:after="160" w:line="254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1aa">
    <w:name w:val="WWNum1aa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Dawidek</dc:creator>
  <cp:lastModifiedBy>Waldemar Kozak</cp:lastModifiedBy>
  <cp:revision>2</cp:revision>
  <cp:lastPrinted>2025-07-02T11:48:00Z</cp:lastPrinted>
  <dcterms:created xsi:type="dcterms:W3CDTF">2025-07-15T12:03:00Z</dcterms:created>
  <dcterms:modified xsi:type="dcterms:W3CDTF">2025-07-15T12:03:00Z</dcterms:modified>
</cp:coreProperties>
</file>